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A7" w:rsidRDefault="003E5B70">
      <w:pPr>
        <w:pStyle w:val="Titre1Car"/>
        <w:keepNext/>
        <w:keepLines/>
        <w:shd w:val="clear" w:color="auto" w:fill="auto"/>
        <w:spacing w:after="156"/>
        <w:ind w:left="580"/>
        <w:jc w:val="center"/>
      </w:pPr>
      <w:bookmarkStart w:id="0" w:name="bookmark0"/>
      <w:bookmarkEnd w:id="0"/>
      <w:r>
        <w:t>ATTESTATION DE DÉPLACEMENT DÉROGATOIRE</w:t>
      </w:r>
    </w:p>
    <w:p w:rsidR="00F178A7" w:rsidRDefault="003E5B70">
      <w:pPr>
        <w:pStyle w:val="Titre1Car"/>
        <w:shd w:val="clear" w:color="auto" w:fill="auto"/>
        <w:spacing w:after="156"/>
        <w:ind w:left="580"/>
        <w:jc w:val="center"/>
      </w:pPr>
      <w:r>
        <w:t>DURANT LES HORAIRES DU COUVRE-FEU (ENTRE 18 H ET 6 H)</w:t>
      </w:r>
    </w:p>
    <w:p w:rsidR="00F178A7" w:rsidRDefault="003E5B70">
      <w:pPr>
        <w:pStyle w:val="Corpsdutexte20"/>
        <w:shd w:val="clear" w:color="auto" w:fill="auto"/>
        <w:spacing w:before="0" w:after="156" w:line="240" w:lineRule="auto"/>
        <w:ind w:left="40"/>
        <w:jc w:val="left"/>
      </w:pPr>
      <w:r>
        <w:rPr>
          <w:sz w:val="18"/>
          <w:szCs w:val="18"/>
        </w:rPr>
        <w:t xml:space="preserve">En application de l’article 4 du décret n°2020-1310 du 29 octobre 2020 prescrivant les mesures générales nécessaires pour faire face à l’épidémie de COVID-19 dans le cadre de l’état </w:t>
      </w:r>
      <w:r>
        <w:rPr>
          <w:sz w:val="18"/>
          <w:szCs w:val="18"/>
        </w:rPr>
        <w:t>d’urgence sanitaire</w:t>
      </w:r>
      <w:r>
        <w:rPr>
          <w:sz w:val="18"/>
          <w:szCs w:val="18"/>
        </w:rPr>
        <w:br/>
      </w:r>
    </w:p>
    <w:p w:rsidR="00F178A7" w:rsidRDefault="003E5B70">
      <w:pPr>
        <w:pStyle w:val="Corpsdutexte20"/>
        <w:shd w:val="clear" w:color="auto" w:fill="auto"/>
        <w:spacing w:before="0" w:after="156" w:line="240" w:lineRule="auto"/>
        <w:jc w:val="left"/>
      </w:pPr>
      <w:r>
        <w:t>Je soussigné(e),</w:t>
      </w:r>
    </w:p>
    <w:p w:rsidR="00F178A7" w:rsidRDefault="003E5B70">
      <w:pPr>
        <w:pStyle w:val="Corpsdutexte20"/>
        <w:shd w:val="clear" w:color="auto" w:fill="auto"/>
        <w:spacing w:before="0" w:after="156" w:line="240" w:lineRule="auto"/>
        <w:jc w:val="left"/>
      </w:pPr>
      <w:r>
        <w:t>Mme/M. :</w:t>
      </w:r>
      <w:bookmarkStart w:id="1" w:name="_GoBack"/>
      <w:bookmarkEnd w:id="1"/>
    </w:p>
    <w:p w:rsidR="00F178A7" w:rsidRDefault="003E5B70">
      <w:pPr>
        <w:pStyle w:val="Corpsdutexte20"/>
        <w:shd w:val="clear" w:color="auto" w:fill="auto"/>
        <w:tabs>
          <w:tab w:val="left" w:pos="4536"/>
        </w:tabs>
        <w:spacing w:before="0" w:after="156" w:line="240" w:lineRule="auto"/>
        <w:jc w:val="left"/>
      </w:pPr>
      <w:r>
        <w:t>Né(e) le :</w:t>
      </w:r>
      <w:r>
        <w:tab/>
        <w:t>à :</w:t>
      </w:r>
    </w:p>
    <w:p w:rsidR="00F178A7" w:rsidRDefault="003E5B70">
      <w:pPr>
        <w:pStyle w:val="Corpsdutexte20"/>
        <w:shd w:val="clear" w:color="auto" w:fill="auto"/>
        <w:spacing w:before="0" w:after="156" w:line="240" w:lineRule="auto"/>
        <w:jc w:val="left"/>
      </w:pPr>
      <w:r>
        <w:t>Demeurant :</w:t>
      </w:r>
    </w:p>
    <w:p w:rsidR="00F178A7" w:rsidRDefault="00F178A7">
      <w:pPr>
        <w:pStyle w:val="Corpsdutexte20"/>
        <w:shd w:val="clear" w:color="auto" w:fill="auto"/>
        <w:spacing w:before="0" w:after="156" w:line="240" w:lineRule="auto"/>
        <w:jc w:val="left"/>
      </w:pPr>
    </w:p>
    <w:p w:rsidR="00F178A7" w:rsidRDefault="003E5B70">
      <w:pPr>
        <w:pStyle w:val="Corpsdutexte20"/>
        <w:shd w:val="clear" w:color="auto" w:fill="auto"/>
        <w:spacing w:before="0" w:after="156" w:line="240" w:lineRule="auto"/>
        <w:jc w:val="both"/>
      </w:pPr>
      <w:proofErr w:type="gramStart"/>
      <w:r>
        <w:t>certifie</w:t>
      </w:r>
      <w:proofErr w:type="gramEnd"/>
      <w:r>
        <w:t xml:space="preserve"> que mon déplacement est lié au motif suivant (cocher la case) autorisé en application des mesures générales nécessaires pour faire face à l’épidémie de COVID-19 dans le cad</w:t>
      </w:r>
      <w:r>
        <w:t>re de l’état d’urgence sanitaire</w:t>
      </w:r>
      <w:r>
        <w:rPr>
          <w:vertAlign w:val="superscript"/>
        </w:rPr>
        <w:t>1 </w:t>
      </w:r>
      <w:r>
        <w:t>:</w:t>
      </w:r>
    </w:p>
    <w:p w:rsidR="00F178A7" w:rsidRDefault="003E5B70">
      <w:pPr>
        <w:spacing w:after="156"/>
        <w:jc w:val="both"/>
      </w:pPr>
      <w:r>
        <w:rPr>
          <w:rFonts w:ascii="AppleSystemUIFont" w:eastAsia="Microsoft Sans Serif" w:hAnsi="AppleSystemUIFont" w:cs="Microsoft Sans Serif"/>
          <w:szCs w:val="21"/>
        </w:rPr>
        <w:t xml:space="preserve">[ ] </w:t>
      </w:r>
      <w:r>
        <w:rPr>
          <w:rFonts w:ascii="AppleSystemUIFont" w:eastAsia="Microsoft Sans Serif" w:hAnsi="AppleSystemUIFont" w:cs="Microsoft Sans Serif"/>
          <w:szCs w:val="21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 xml:space="preserve">Déplacements entre le domicile et le lieu d’exercice de l’activité professionnelle ou le lieu 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ab/>
        <w:t>d’enseignement et de formation, déplacements professionnels ne pouvant être différés</w:t>
      </w:r>
    </w:p>
    <w:p w:rsidR="00F178A7" w:rsidRDefault="003E5B70">
      <w:pPr>
        <w:spacing w:after="156"/>
        <w:jc w:val="both"/>
      </w:pPr>
      <w:r>
        <w:rPr>
          <w:rFonts w:ascii="AppleSystemUIFont" w:hAnsi="AppleSystemUIFont"/>
        </w:rPr>
        <w:t xml:space="preserve">[ ] </w:t>
      </w:r>
      <w:r>
        <w:rPr>
          <w:rFonts w:ascii="AppleSystemUIFont" w:hAnsi="AppleSystemUIFont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>Déplacements pour des consulta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 xml:space="preserve">tions et soins ne pouvant être assurés à distance et ne 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ab/>
        <w:t>pouvant être différés ou pour l’achat de produits de santé</w:t>
      </w:r>
    </w:p>
    <w:p w:rsidR="00F178A7" w:rsidRDefault="003E5B70">
      <w:pPr>
        <w:spacing w:after="156"/>
        <w:jc w:val="both"/>
        <w:rPr>
          <w:rFonts w:ascii="Microsoft Sans Serif" w:eastAsia="Microsoft Sans Serif" w:hAnsi="Microsoft Sans Serif" w:cs="Microsoft Sans Serif"/>
          <w:sz w:val="21"/>
          <w:szCs w:val="21"/>
        </w:rPr>
      </w:pPr>
      <w:r>
        <w:rPr>
          <w:rFonts w:ascii="AppleSystemUIFont" w:eastAsia="Microsoft Sans Serif" w:hAnsi="AppleSystemUIFont" w:cs="Microsoft Sans Serif"/>
          <w:szCs w:val="21"/>
        </w:rPr>
        <w:t>[ ]</w:t>
      </w:r>
      <w:r>
        <w:rPr>
          <w:rFonts w:ascii="AppleSystemUIFont" w:eastAsia="Microsoft Sans Serif" w:hAnsi="AppleSystemUIFont" w:cs="Microsoft Sans Serif"/>
          <w:szCs w:val="21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 xml:space="preserve">Déplacements pour motif familial impérieux, pour l’assistance aux personnes vulnérables 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ab/>
        <w:t>ou précaires ou pour la garde d’enfants</w:t>
      </w:r>
    </w:p>
    <w:p w:rsidR="00F178A7" w:rsidRDefault="003E5B70">
      <w:pPr>
        <w:spacing w:after="156"/>
        <w:jc w:val="both"/>
      </w:pPr>
      <w:r>
        <w:rPr>
          <w:rFonts w:ascii="AppleSystemUIFont" w:eastAsia="Microsoft Sans Serif" w:hAnsi="AppleSystemUIFont" w:cs="Microsoft Sans Serif"/>
          <w:szCs w:val="21"/>
        </w:rPr>
        <w:t xml:space="preserve">[ ] </w:t>
      </w:r>
      <w:r>
        <w:rPr>
          <w:rFonts w:ascii="AppleSystemUIFont" w:eastAsia="Microsoft Sans Serif" w:hAnsi="AppleSystemUIFont" w:cs="Microsoft Sans Serif"/>
          <w:szCs w:val="21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>Dé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>placements des personnes en situation de handicap et de leur accompagnant</w:t>
      </w:r>
    </w:p>
    <w:p w:rsidR="00F178A7" w:rsidRDefault="003E5B70">
      <w:pPr>
        <w:pStyle w:val="Corpsdutexte20"/>
        <w:shd w:val="clear" w:color="auto" w:fill="auto"/>
        <w:spacing w:before="0" w:after="156" w:line="240" w:lineRule="auto"/>
        <w:jc w:val="both"/>
      </w:pPr>
      <w:r>
        <w:rPr>
          <w:rFonts w:ascii="AppleSystemUIFont" w:hAnsi="AppleSystemUIFont"/>
          <w:sz w:val="24"/>
        </w:rPr>
        <w:t xml:space="preserve">[ ] </w:t>
      </w:r>
      <w:r>
        <w:rPr>
          <w:rFonts w:ascii="AppleSystemUIFont" w:hAnsi="AppleSystemUIFont"/>
          <w:sz w:val="24"/>
        </w:rPr>
        <w:tab/>
      </w:r>
      <w:r>
        <w:t>Déplacements pour répondre à une convocation judiciaire ou administrative</w:t>
      </w:r>
    </w:p>
    <w:p w:rsidR="00F178A7" w:rsidRDefault="003E5B70">
      <w:pPr>
        <w:pStyle w:val="Corpsdutexte20"/>
        <w:shd w:val="clear" w:color="auto" w:fill="auto"/>
        <w:spacing w:before="0" w:after="156" w:line="240" w:lineRule="auto"/>
        <w:jc w:val="both"/>
      </w:pPr>
      <w:r>
        <w:rPr>
          <w:rFonts w:ascii="AppleSystemUIFont" w:hAnsi="AppleSystemUIFont"/>
          <w:sz w:val="24"/>
        </w:rPr>
        <w:t xml:space="preserve">[ ] </w:t>
      </w:r>
      <w:r>
        <w:rPr>
          <w:rFonts w:ascii="AppleSystemUIFont" w:hAnsi="AppleSystemUIFont"/>
          <w:sz w:val="24"/>
        </w:rPr>
        <w:tab/>
      </w:r>
      <w:r>
        <w:t xml:space="preserve">Déplacements pour participer à des missions d’intérêt général sur demande de l’autorité </w:t>
      </w:r>
      <w:r>
        <w:tab/>
      </w:r>
      <w:r>
        <w:t>administrative</w:t>
      </w:r>
    </w:p>
    <w:p w:rsidR="00F178A7" w:rsidRDefault="003E5B70">
      <w:pPr>
        <w:pStyle w:val="Corpsdutexte20"/>
        <w:shd w:val="clear" w:color="auto" w:fill="auto"/>
        <w:spacing w:before="0" w:after="156" w:line="240" w:lineRule="auto"/>
        <w:jc w:val="both"/>
      </w:pPr>
      <w:r>
        <w:rPr>
          <w:rFonts w:ascii="AppleSystemUIFont" w:hAnsi="AppleSystemUIFont"/>
          <w:sz w:val="24"/>
        </w:rPr>
        <w:t xml:space="preserve">[ ] </w:t>
      </w:r>
      <w:r>
        <w:rPr>
          <w:rFonts w:ascii="AppleSystemUIFont" w:hAnsi="AppleSystemUIFont"/>
          <w:sz w:val="24"/>
        </w:rPr>
        <w:tab/>
      </w:r>
      <w:r>
        <w:t xml:space="preserve">Déplacements liés à des transits </w:t>
      </w:r>
      <w:r>
        <w:rPr>
          <w:iCs/>
        </w:rPr>
        <w:t xml:space="preserve">ferroviaires, aériens ou en bus </w:t>
      </w:r>
      <w:r>
        <w:t>pour des déplacements de longues distances</w:t>
      </w:r>
    </w:p>
    <w:p w:rsidR="00F178A7" w:rsidRDefault="003E5B70">
      <w:pPr>
        <w:pStyle w:val="Corpsdutexte20"/>
        <w:shd w:val="clear" w:color="auto" w:fill="auto"/>
        <w:spacing w:before="0" w:after="156" w:line="240" w:lineRule="auto"/>
        <w:jc w:val="left"/>
      </w:pPr>
      <w:r>
        <w:rPr>
          <w:rFonts w:ascii="AppleSystemUIFont" w:hAnsi="AppleSystemUIFont"/>
          <w:sz w:val="24"/>
        </w:rPr>
        <w:t xml:space="preserve">[ ] </w:t>
      </w:r>
      <w:r>
        <w:rPr>
          <w:rFonts w:ascii="AppleSystemUIFont" w:hAnsi="AppleSystemUIFont"/>
          <w:sz w:val="24"/>
        </w:rPr>
        <w:tab/>
      </w:r>
      <w:r>
        <w:t xml:space="preserve">Déplacements brefs, dans un rayon maximal d’un kilomètre autour du domicile pour les </w:t>
      </w:r>
      <w:r>
        <w:tab/>
        <w:t>besoins des animaux de compagnie</w:t>
      </w:r>
      <w:r>
        <w:br/>
      </w:r>
    </w:p>
    <w:p w:rsidR="00F178A7" w:rsidRDefault="003E5B70">
      <w:pPr>
        <w:pStyle w:val="Corpsdutexte20"/>
        <w:shd w:val="clear" w:color="auto" w:fill="auto"/>
        <w:spacing w:before="0" w:after="156" w:line="240" w:lineRule="auto"/>
        <w:jc w:val="left"/>
      </w:pPr>
      <w:r>
        <w:t>Fai</w:t>
      </w:r>
      <w:r>
        <w:t>t à :</w:t>
      </w:r>
    </w:p>
    <w:p w:rsidR="00F178A7" w:rsidRDefault="003E5B70">
      <w:pPr>
        <w:pStyle w:val="Corpsdutexte20"/>
        <w:shd w:val="clear" w:color="auto" w:fill="auto"/>
        <w:tabs>
          <w:tab w:val="left" w:pos="2074"/>
          <w:tab w:val="left" w:pos="4536"/>
        </w:tabs>
        <w:spacing w:before="0" w:after="156" w:line="24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-30480</wp:posOffset>
                </wp:positionV>
                <wp:extent cx="1486535" cy="1875155"/>
                <wp:effectExtent l="0" t="0" r="0" b="0"/>
                <wp:wrapNone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1874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178A7" w:rsidRDefault="003E5B70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color w:val="auto"/>
                                <w:sz w:val="20"/>
                              </w:rPr>
                              <w:t>Pour lutter contre l’épidémie, téléchargez</w:t>
                            </w:r>
                          </w:p>
                          <w:p w:rsidR="00F178A7" w:rsidRDefault="00F178A7">
                            <w:pPr>
                              <w:pStyle w:val="FrameContents"/>
                            </w:pPr>
                          </w:p>
                          <w:p w:rsidR="00F178A7" w:rsidRDefault="00F178A7">
                            <w:pPr>
                              <w:pStyle w:val="FrameContents"/>
                            </w:pPr>
                          </w:p>
                          <w:p w:rsidR="00F178A7" w:rsidRDefault="00F178A7">
                            <w:pPr>
                              <w:pStyle w:val="FrameContents"/>
                            </w:pPr>
                          </w:p>
                          <w:p w:rsidR="00F178A7" w:rsidRDefault="00F178A7">
                            <w:pPr>
                              <w:pStyle w:val="FrameContents"/>
                            </w:pPr>
                          </w:p>
                          <w:p w:rsidR="00F178A7" w:rsidRDefault="00F178A7">
                            <w:pPr>
                              <w:pStyle w:val="FrameContents"/>
                            </w:pPr>
                          </w:p>
                          <w:p w:rsidR="00F178A7" w:rsidRDefault="00F178A7">
                            <w:pPr>
                              <w:pStyle w:val="FrameContents"/>
                            </w:pPr>
                          </w:p>
                          <w:p w:rsidR="00F178A7" w:rsidRDefault="00F178A7">
                            <w:pPr>
                              <w:pStyle w:val="FrameContents"/>
                            </w:pPr>
                          </w:p>
                          <w:p w:rsidR="00F178A7" w:rsidRDefault="00F178A7">
                            <w:pPr>
                              <w:pStyle w:val="FrameContents"/>
                            </w:pPr>
                          </w:p>
                          <w:p w:rsidR="00F178A7" w:rsidRDefault="00F178A7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1" stroked="f" style="position:absolute;margin-left:357.6pt;margin-top:-2.4pt;width:116.95pt;height:147.5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>
                          <w:color w:val="auto"/>
                          <w:sz w:val="20"/>
                        </w:rPr>
                        <w:t>Pour lutter contre l’épidémie, téléchargez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t>Le :</w:t>
      </w:r>
      <w:r>
        <w:tab/>
      </w:r>
      <w:r>
        <w:tab/>
        <w:t>à :</w:t>
      </w:r>
    </w:p>
    <w:p w:rsidR="00F178A7" w:rsidRDefault="003E5B70">
      <w:pPr>
        <w:pStyle w:val="Corpsdutexte20"/>
        <w:shd w:val="clear" w:color="auto" w:fill="auto"/>
        <w:spacing w:before="0" w:after="156" w:line="240" w:lineRule="auto"/>
        <w:jc w:val="left"/>
      </w:pPr>
      <w:r>
        <w:rPr>
          <w:noProof/>
          <w:lang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4888865</wp:posOffset>
            </wp:positionH>
            <wp:positionV relativeFrom="paragraph">
              <wp:posOffset>186055</wp:posOffset>
            </wp:positionV>
            <wp:extent cx="848995" cy="1275715"/>
            <wp:effectExtent l="0" t="0" r="0" b="0"/>
            <wp:wrapSquare wrapText="largest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(Date et heure de début de sortie à mentionner obligatoirement)</w:t>
      </w:r>
      <w:r>
        <w:br/>
      </w:r>
      <w:r>
        <w:br/>
        <w:t>Signature :</w:t>
      </w:r>
    </w:p>
    <w:p w:rsidR="00F178A7" w:rsidRDefault="00F178A7">
      <w:pPr>
        <w:pStyle w:val="Corpsdutexte20"/>
        <w:shd w:val="clear" w:color="auto" w:fill="auto"/>
        <w:spacing w:before="0" w:after="156" w:line="240" w:lineRule="auto"/>
        <w:jc w:val="left"/>
      </w:pPr>
    </w:p>
    <w:p w:rsidR="00F178A7" w:rsidRDefault="00F178A7">
      <w:pPr>
        <w:pStyle w:val="Corpsdutexte20"/>
        <w:shd w:val="clear" w:color="auto" w:fill="auto"/>
        <w:spacing w:before="0" w:after="156" w:line="240" w:lineRule="auto"/>
        <w:jc w:val="left"/>
      </w:pPr>
    </w:p>
    <w:p w:rsidR="00F178A7" w:rsidRDefault="00F178A7">
      <w:pPr>
        <w:pStyle w:val="Corpsdutexte20"/>
        <w:shd w:val="clear" w:color="auto" w:fill="auto"/>
        <w:spacing w:before="0" w:after="156" w:line="240" w:lineRule="auto"/>
        <w:jc w:val="left"/>
      </w:pPr>
    </w:p>
    <w:p w:rsidR="00F178A7" w:rsidRDefault="00F178A7">
      <w:pPr>
        <w:pStyle w:val="Corpsdutexte20"/>
        <w:shd w:val="clear" w:color="auto" w:fill="auto"/>
        <w:spacing w:before="0" w:after="156" w:line="240" w:lineRule="auto"/>
        <w:jc w:val="left"/>
      </w:pPr>
    </w:p>
    <w:p w:rsidR="00F178A7" w:rsidRDefault="00F178A7">
      <w:pPr>
        <w:pStyle w:val="Corpsdutexte20"/>
        <w:shd w:val="clear" w:color="auto" w:fill="auto"/>
        <w:spacing w:before="0" w:after="156" w:line="240" w:lineRule="auto"/>
        <w:jc w:val="left"/>
      </w:pPr>
    </w:p>
    <w:p w:rsidR="00F178A7" w:rsidRDefault="003E5B70">
      <w:pPr>
        <w:pStyle w:val="Corpsdutexte40"/>
        <w:numPr>
          <w:ilvl w:val="0"/>
          <w:numId w:val="1"/>
        </w:numPr>
        <w:shd w:val="clear" w:color="auto" w:fill="auto"/>
        <w:tabs>
          <w:tab w:val="left" w:pos="214"/>
        </w:tabs>
        <w:spacing w:before="0" w:after="156" w:line="240" w:lineRule="auto"/>
        <w:jc w:val="both"/>
      </w:pPr>
      <w:r>
        <w:t>Les personnes souhaitant bénéficier de l’une de ces exceptions doivent se munir s’il y a lieu, lors de</w:t>
      </w:r>
      <w:r>
        <w:t xml:space="preserve"> leurs déplacements hors de leur domicile, d’un document leur permettant de justifier que le déplacement considéré entre dans le champ de l’une de ces exceptions.</w:t>
      </w:r>
    </w:p>
    <w:sectPr w:rsidR="00F178A7">
      <w:pgSz w:w="11906" w:h="16838"/>
      <w:pgMar w:top="1071" w:right="1438" w:bottom="1071" w:left="14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roman"/>
    <w:pitch w:val="variable"/>
  </w:font>
  <w:font w:name="Franklin Gothic Heavy">
    <w:altName w:val="Times New Roman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AppleSystemUIFont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D38D3"/>
    <w:multiLevelType w:val="multilevel"/>
    <w:tmpl w:val="50EABB4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7"/>
        <w:szCs w:val="17"/>
        <w:u w:val="none"/>
        <w:vertAlign w:val="superscript"/>
        <w:lang w:val="fr-FR" w:eastAsia="fr-FR" w:bidi="fr-F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>
    <w:nsid w:val="79FE5B91"/>
    <w:multiLevelType w:val="multilevel"/>
    <w:tmpl w:val="1D7A43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560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A7"/>
    <w:rsid w:val="003E5B70"/>
    <w:rsid w:val="00F1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Cs w:val="24"/>
        <w:lang w:val="fr-FR" w:eastAsia="fr-FR" w:bidi="fr-FR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4"/>
    </w:rPr>
  </w:style>
  <w:style w:type="paragraph" w:styleId="Titre1">
    <w:name w:val="heading 1"/>
    <w:basedOn w:val="Titre"/>
    <w:link w:val="Titre1Car"/>
    <w:qFormat/>
    <w:pPr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qFormat/>
    <w:rPr>
      <w:color w:val="0066CC"/>
      <w:u w:val="single"/>
    </w:rPr>
  </w:style>
  <w:style w:type="character" w:customStyle="1" w:styleId="Corpsdutexte5Exact">
    <w:name w:val="Corps du texte (5) Exact"/>
    <w:basedOn w:val="Policepardfaut"/>
    <w:link w:val="Corpsdutexte5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6Exact">
    <w:name w:val="Corps du texte (6) Exact"/>
    <w:basedOn w:val="Policepardfaut"/>
    <w:link w:val="Corpsdutexte6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7Exact">
    <w:name w:val="Corps du texte (7) Exact"/>
    <w:basedOn w:val="Policepardfaut"/>
    <w:link w:val="Corpsdutexte7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8Exact">
    <w:name w:val="Corps du texte (8) Exact"/>
    <w:basedOn w:val="Policepardfaut"/>
    <w:link w:val="Corpsdutexte8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9Exact">
    <w:name w:val="Corps du texte (9) Exact"/>
    <w:basedOn w:val="Policepardfaut"/>
    <w:link w:val="Corpsdutexte9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0Exact">
    <w:name w:val="Corps du texte (10) Exact"/>
    <w:basedOn w:val="Policepardfaut"/>
    <w:link w:val="Corpsdutexte1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1Exact">
    <w:name w:val="Corps du texte (11) Exact"/>
    <w:basedOn w:val="Policepardfaut"/>
    <w:link w:val="Corpsdutexte11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Titre10">
    <w:name w:val="Titre #1_"/>
    <w:basedOn w:val="Policepardfaut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Corpsdutexte2">
    <w:name w:val="Corps du texte (2)_"/>
    <w:basedOn w:val="Policepardfaut"/>
    <w:link w:val="Corpsdutexte2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Corpsdutexte3">
    <w:name w:val="Corps du texte (3)_"/>
    <w:basedOn w:val="Policepardfaut"/>
    <w:link w:val="Corpsdutexte3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60"/>
      <w:sz w:val="21"/>
      <w:szCs w:val="21"/>
      <w:u w:val="none"/>
    </w:rPr>
  </w:style>
  <w:style w:type="character" w:customStyle="1" w:styleId="Corpsdutexte4">
    <w:name w:val="Corps du texte (4)_"/>
    <w:basedOn w:val="Policepardfaut"/>
    <w:link w:val="Corpsdutexte4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Corpsdutexte41">
    <w:name w:val="Corps du texte (4)"/>
    <w:basedOn w:val="Corpsdutexte4"/>
    <w:qFormat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fr-FR" w:eastAsia="fr-FR"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F34F3"/>
    <w:rPr>
      <w:rFonts w:ascii="Segoe UI" w:hAnsi="Segoe UI" w:cs="Segoe UI"/>
      <w:color w:val="000000"/>
      <w:sz w:val="18"/>
      <w:szCs w:val="18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itre11">
    <w:name w:val="Titre1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Corpsdutexte5">
    <w:name w:val="Corps du texte (5)"/>
    <w:basedOn w:val="Normal"/>
    <w:link w:val="Corpsdutexte5Exact"/>
    <w:qFormat/>
    <w:pPr>
      <w:shd w:val="clear" w:color="auto" w:fill="FFFFFF"/>
      <w:spacing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6">
    <w:name w:val="Corps du texte (6)"/>
    <w:basedOn w:val="Normal"/>
    <w:link w:val="Corpsdutexte6Exact"/>
    <w:qFormat/>
    <w:pPr>
      <w:shd w:val="clear" w:color="auto" w:fill="FFFFFF"/>
      <w:spacing w:before="540" w:after="4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7">
    <w:name w:val="Corps du texte (7)"/>
    <w:basedOn w:val="Normal"/>
    <w:link w:val="Corpsdutexte7Exact"/>
    <w:qFormat/>
    <w:pPr>
      <w:shd w:val="clear" w:color="auto" w:fill="FFFFFF"/>
      <w:spacing w:before="42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8">
    <w:name w:val="Corps du texte (8)"/>
    <w:basedOn w:val="Normal"/>
    <w:link w:val="Corpsdutexte8Exact"/>
    <w:qFormat/>
    <w:pPr>
      <w:shd w:val="clear" w:color="auto" w:fill="FFFFFF"/>
      <w:spacing w:before="300" w:after="7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9">
    <w:name w:val="Corps du texte (9)"/>
    <w:basedOn w:val="Normal"/>
    <w:link w:val="Corpsdutexte9Exact"/>
    <w:qFormat/>
    <w:pPr>
      <w:shd w:val="clear" w:color="auto" w:fill="FFFFFF"/>
      <w:spacing w:before="720"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0">
    <w:name w:val="Corps du texte (10)"/>
    <w:basedOn w:val="Normal"/>
    <w:link w:val="Corpsdutexte10Exact"/>
    <w:qFormat/>
    <w:pPr>
      <w:shd w:val="clear" w:color="auto" w:fill="FFFFFF"/>
      <w:spacing w:before="54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1">
    <w:name w:val="Corps du texte (11)"/>
    <w:basedOn w:val="Normal"/>
    <w:link w:val="Corpsdutexte11Exact"/>
    <w:qFormat/>
    <w:pPr>
      <w:shd w:val="clear" w:color="auto" w:fill="FFFFFF"/>
      <w:spacing w:before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Titre1Car">
    <w:name w:val="Titre 1 Car"/>
    <w:basedOn w:val="Normal"/>
    <w:link w:val="Titre1"/>
    <w:qFormat/>
    <w:pPr>
      <w:shd w:val="clear" w:color="auto" w:fill="FFFFFF"/>
      <w:spacing w:after="300"/>
      <w:outlineLvl w:val="0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Corpsdutexte20">
    <w:name w:val="Corps du texte (2)"/>
    <w:basedOn w:val="Normal"/>
    <w:link w:val="Corpsdutexte2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Corpsdutexte30">
    <w:name w:val="Corps du texte (3)"/>
    <w:basedOn w:val="Normal"/>
    <w:link w:val="Corpsdutexte3"/>
    <w:qFormat/>
    <w:pPr>
      <w:shd w:val="clear" w:color="auto" w:fill="FFFFFF"/>
      <w:spacing w:line="480" w:lineRule="exact"/>
    </w:pPr>
    <w:rPr>
      <w:rFonts w:ascii="Franklin Gothic Heavy" w:eastAsia="Franklin Gothic Heavy" w:hAnsi="Franklin Gothic Heavy" w:cs="Franklin Gothic Heavy"/>
      <w:spacing w:val="60"/>
      <w:sz w:val="21"/>
      <w:szCs w:val="21"/>
    </w:rPr>
  </w:style>
  <w:style w:type="paragraph" w:customStyle="1" w:styleId="Corpsdutexte40">
    <w:name w:val="Corps du texte (4)"/>
    <w:basedOn w:val="Normal"/>
    <w:link w:val="Corpsdutexte4"/>
    <w:qFormat/>
    <w:pPr>
      <w:shd w:val="clear" w:color="auto" w:fill="FFFFFF"/>
      <w:spacing w:before="480" w:line="192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F34F3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  <w:style w:type="paragraph" w:customStyle="1" w:styleId="FrameContents">
    <w:name w:val="Frame Contents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Cs w:val="24"/>
        <w:lang w:val="fr-FR" w:eastAsia="fr-FR" w:bidi="fr-FR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4"/>
    </w:rPr>
  </w:style>
  <w:style w:type="paragraph" w:styleId="Titre1">
    <w:name w:val="heading 1"/>
    <w:basedOn w:val="Titre"/>
    <w:link w:val="Titre1Car"/>
    <w:qFormat/>
    <w:pPr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qFormat/>
    <w:rPr>
      <w:color w:val="0066CC"/>
      <w:u w:val="single"/>
    </w:rPr>
  </w:style>
  <w:style w:type="character" w:customStyle="1" w:styleId="Corpsdutexte5Exact">
    <w:name w:val="Corps du texte (5) Exact"/>
    <w:basedOn w:val="Policepardfaut"/>
    <w:link w:val="Corpsdutexte5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6Exact">
    <w:name w:val="Corps du texte (6) Exact"/>
    <w:basedOn w:val="Policepardfaut"/>
    <w:link w:val="Corpsdutexte6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7Exact">
    <w:name w:val="Corps du texte (7) Exact"/>
    <w:basedOn w:val="Policepardfaut"/>
    <w:link w:val="Corpsdutexte7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8Exact">
    <w:name w:val="Corps du texte (8) Exact"/>
    <w:basedOn w:val="Policepardfaut"/>
    <w:link w:val="Corpsdutexte8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9Exact">
    <w:name w:val="Corps du texte (9) Exact"/>
    <w:basedOn w:val="Policepardfaut"/>
    <w:link w:val="Corpsdutexte9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0Exact">
    <w:name w:val="Corps du texte (10) Exact"/>
    <w:basedOn w:val="Policepardfaut"/>
    <w:link w:val="Corpsdutexte1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1Exact">
    <w:name w:val="Corps du texte (11) Exact"/>
    <w:basedOn w:val="Policepardfaut"/>
    <w:link w:val="Corpsdutexte11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Titre10">
    <w:name w:val="Titre #1_"/>
    <w:basedOn w:val="Policepardfaut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Corpsdutexte2">
    <w:name w:val="Corps du texte (2)_"/>
    <w:basedOn w:val="Policepardfaut"/>
    <w:link w:val="Corpsdutexte2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Corpsdutexte3">
    <w:name w:val="Corps du texte (3)_"/>
    <w:basedOn w:val="Policepardfaut"/>
    <w:link w:val="Corpsdutexte3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60"/>
      <w:sz w:val="21"/>
      <w:szCs w:val="21"/>
      <w:u w:val="none"/>
    </w:rPr>
  </w:style>
  <w:style w:type="character" w:customStyle="1" w:styleId="Corpsdutexte4">
    <w:name w:val="Corps du texte (4)_"/>
    <w:basedOn w:val="Policepardfaut"/>
    <w:link w:val="Corpsdutexte4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Corpsdutexte41">
    <w:name w:val="Corps du texte (4)"/>
    <w:basedOn w:val="Corpsdutexte4"/>
    <w:qFormat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fr-FR" w:eastAsia="fr-FR"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F34F3"/>
    <w:rPr>
      <w:rFonts w:ascii="Segoe UI" w:hAnsi="Segoe UI" w:cs="Segoe UI"/>
      <w:color w:val="000000"/>
      <w:sz w:val="18"/>
      <w:szCs w:val="18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itre11">
    <w:name w:val="Titre1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Corpsdutexte5">
    <w:name w:val="Corps du texte (5)"/>
    <w:basedOn w:val="Normal"/>
    <w:link w:val="Corpsdutexte5Exact"/>
    <w:qFormat/>
    <w:pPr>
      <w:shd w:val="clear" w:color="auto" w:fill="FFFFFF"/>
      <w:spacing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6">
    <w:name w:val="Corps du texte (6)"/>
    <w:basedOn w:val="Normal"/>
    <w:link w:val="Corpsdutexte6Exact"/>
    <w:qFormat/>
    <w:pPr>
      <w:shd w:val="clear" w:color="auto" w:fill="FFFFFF"/>
      <w:spacing w:before="540" w:after="4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7">
    <w:name w:val="Corps du texte (7)"/>
    <w:basedOn w:val="Normal"/>
    <w:link w:val="Corpsdutexte7Exact"/>
    <w:qFormat/>
    <w:pPr>
      <w:shd w:val="clear" w:color="auto" w:fill="FFFFFF"/>
      <w:spacing w:before="42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8">
    <w:name w:val="Corps du texte (8)"/>
    <w:basedOn w:val="Normal"/>
    <w:link w:val="Corpsdutexte8Exact"/>
    <w:qFormat/>
    <w:pPr>
      <w:shd w:val="clear" w:color="auto" w:fill="FFFFFF"/>
      <w:spacing w:before="300" w:after="7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9">
    <w:name w:val="Corps du texte (9)"/>
    <w:basedOn w:val="Normal"/>
    <w:link w:val="Corpsdutexte9Exact"/>
    <w:qFormat/>
    <w:pPr>
      <w:shd w:val="clear" w:color="auto" w:fill="FFFFFF"/>
      <w:spacing w:before="720"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0">
    <w:name w:val="Corps du texte (10)"/>
    <w:basedOn w:val="Normal"/>
    <w:link w:val="Corpsdutexte10Exact"/>
    <w:qFormat/>
    <w:pPr>
      <w:shd w:val="clear" w:color="auto" w:fill="FFFFFF"/>
      <w:spacing w:before="54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1">
    <w:name w:val="Corps du texte (11)"/>
    <w:basedOn w:val="Normal"/>
    <w:link w:val="Corpsdutexte11Exact"/>
    <w:qFormat/>
    <w:pPr>
      <w:shd w:val="clear" w:color="auto" w:fill="FFFFFF"/>
      <w:spacing w:before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Titre1Car">
    <w:name w:val="Titre 1 Car"/>
    <w:basedOn w:val="Normal"/>
    <w:link w:val="Titre1"/>
    <w:qFormat/>
    <w:pPr>
      <w:shd w:val="clear" w:color="auto" w:fill="FFFFFF"/>
      <w:spacing w:after="300"/>
      <w:outlineLvl w:val="0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Corpsdutexte20">
    <w:name w:val="Corps du texte (2)"/>
    <w:basedOn w:val="Normal"/>
    <w:link w:val="Corpsdutexte2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Corpsdutexte30">
    <w:name w:val="Corps du texte (3)"/>
    <w:basedOn w:val="Normal"/>
    <w:link w:val="Corpsdutexte3"/>
    <w:qFormat/>
    <w:pPr>
      <w:shd w:val="clear" w:color="auto" w:fill="FFFFFF"/>
      <w:spacing w:line="480" w:lineRule="exact"/>
    </w:pPr>
    <w:rPr>
      <w:rFonts w:ascii="Franklin Gothic Heavy" w:eastAsia="Franklin Gothic Heavy" w:hAnsi="Franklin Gothic Heavy" w:cs="Franklin Gothic Heavy"/>
      <w:spacing w:val="60"/>
      <w:sz w:val="21"/>
      <w:szCs w:val="21"/>
    </w:rPr>
  </w:style>
  <w:style w:type="paragraph" w:customStyle="1" w:styleId="Corpsdutexte40">
    <w:name w:val="Corps du texte (4)"/>
    <w:basedOn w:val="Normal"/>
    <w:link w:val="Corpsdutexte4"/>
    <w:qFormat/>
    <w:pPr>
      <w:shd w:val="clear" w:color="auto" w:fill="FFFFFF"/>
      <w:spacing w:before="480" w:line="192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F34F3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2CCE8D11</Template>
  <TotalTime>0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déplacement dérogatoire</vt:lpstr>
    </vt:vector>
  </TitlesOfParts>
  <Company>Ministère de l'intérieur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déplacement dérogatoire</dc:title>
  <dc:creator>VEDEL Renaud</dc:creator>
  <cp:lastModifiedBy>Manon MONTAGNÉ</cp:lastModifiedBy>
  <cp:revision>2</cp:revision>
  <cp:lastPrinted>2020-12-31T09:03:00Z</cp:lastPrinted>
  <dcterms:created xsi:type="dcterms:W3CDTF">2021-01-15T12:36:00Z</dcterms:created>
  <dcterms:modified xsi:type="dcterms:W3CDTF">2021-01-15T12:36:00Z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l'intérieur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anager">
    <vt:lpwstr>Ministère de l'intérieur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